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药用辅料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质量研究共享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联盟入会申请表</w:t>
      </w:r>
    </w:p>
    <w:bookmarkEnd w:id="0"/>
    <w:p>
      <w:pPr>
        <w:widowControl/>
        <w:spacing w:before="100" w:beforeAutospacing="1" w:after="100" w:afterAutospacing="1" w:line="390" w:lineRule="atLeast"/>
        <w:ind w:firstLine="2160" w:firstLineChars="9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902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902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78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902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78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02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78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个人介绍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3" w:hRule="atLeast"/>
        </w:trPr>
        <w:tc>
          <w:tcPr>
            <w:tcW w:w="8522" w:type="dxa"/>
            <w:gridSpan w:val="3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2" w:type="dxa"/>
            <w:gridSpan w:val="3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同盟审核意见：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90574"/>
    <w:rsid w:val="331905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2018-04-04T08:54:00Z</dcterms:created>
  <dc:creator>欺笛</dc:creator>
  <cp:lastModifiedBy>欺笛</cp:lastModifiedBy>
  <dcterms:modified xsi:type="dcterms:W3CDTF">2018-04-04T08:55:36Z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